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F8" w:rsidRPr="00EF6E1D" w:rsidRDefault="00E332F8" w:rsidP="00EF6E1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</w:t>
      </w:r>
      <w:r w:rsidRPr="00EF6E1D"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研究生科</w:t>
      </w:r>
      <w:r>
        <w:rPr>
          <w:b/>
          <w:sz w:val="32"/>
          <w:szCs w:val="32"/>
        </w:rPr>
        <w:t>2017</w:t>
      </w:r>
      <w:r w:rsidRPr="00EF6E1D">
        <w:rPr>
          <w:rFonts w:hint="eastAsia"/>
          <w:b/>
          <w:sz w:val="32"/>
          <w:szCs w:val="32"/>
        </w:rPr>
        <w:t>年暑期</w:t>
      </w:r>
      <w:r>
        <w:rPr>
          <w:rFonts w:hint="eastAsia"/>
          <w:b/>
          <w:sz w:val="32"/>
          <w:szCs w:val="32"/>
        </w:rPr>
        <w:t>工作人员安排表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0"/>
        <w:gridCol w:w="830"/>
        <w:gridCol w:w="4140"/>
        <w:gridCol w:w="1780"/>
      </w:tblGrid>
      <w:tr w:rsidR="00E332F8" w:rsidRPr="00C214AD" w:rsidTr="001E213A">
        <w:tc>
          <w:tcPr>
            <w:tcW w:w="2060" w:type="dxa"/>
            <w:gridSpan w:val="2"/>
          </w:tcPr>
          <w:p w:rsidR="00E332F8" w:rsidRPr="00C214AD" w:rsidRDefault="00E332F8" w:rsidP="0077130E">
            <w:pPr>
              <w:spacing w:line="200" w:lineRule="exact"/>
              <w:jc w:val="center"/>
              <w:rPr>
                <w:b/>
              </w:rPr>
            </w:pPr>
            <w:r w:rsidRPr="00C214AD">
              <w:rPr>
                <w:rFonts w:hint="eastAsia"/>
                <w:b/>
              </w:rPr>
              <w:t>日期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  <w:rPr>
                <w:b/>
              </w:rPr>
            </w:pPr>
            <w:r w:rsidRPr="00C214AD">
              <w:rPr>
                <w:rFonts w:hint="eastAsia"/>
                <w:b/>
              </w:rPr>
              <w:t>值班人员</w:t>
            </w:r>
          </w:p>
        </w:tc>
        <w:tc>
          <w:tcPr>
            <w:tcW w:w="1780" w:type="dxa"/>
          </w:tcPr>
          <w:p w:rsidR="00E332F8" w:rsidRPr="00C214AD" w:rsidRDefault="00E332F8" w:rsidP="0077130E">
            <w:pPr>
              <w:spacing w:line="200" w:lineRule="exact"/>
              <w:jc w:val="center"/>
              <w:rPr>
                <w:b/>
              </w:rPr>
            </w:pPr>
            <w:r w:rsidRPr="00C214AD">
              <w:rPr>
                <w:rFonts w:hint="eastAsia"/>
                <w:b/>
              </w:rPr>
              <w:t>联系电话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10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张莎、邢沁青、马振秋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77130E">
            <w:pPr>
              <w:spacing w:line="200" w:lineRule="exact"/>
              <w:jc w:val="center"/>
            </w:pPr>
            <w:r>
              <w:t>88208115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张莎、邢沁青、马振秋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12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张莎、邢沁青、马振秋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13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张莎、邢沁青、马振秋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14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DD4954">
            <w:pPr>
              <w:spacing w:line="200" w:lineRule="exact"/>
              <w:jc w:val="center"/>
            </w:pPr>
            <w:r>
              <w:rPr>
                <w:rFonts w:hint="eastAsia"/>
              </w:rPr>
              <w:t>张莎、邢沁青、马振秋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5B4770">
        <w:trPr>
          <w:trHeight w:val="235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17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9D141B">
            <w:pPr>
              <w:spacing w:line="200" w:lineRule="exact"/>
              <w:jc w:val="center"/>
            </w:pPr>
            <w:r>
              <w:rPr>
                <w:rFonts w:hint="eastAsia"/>
              </w:rPr>
              <w:t>马振秋、王兆品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77130E">
            <w:pPr>
              <w:spacing w:line="200" w:lineRule="exact"/>
              <w:jc w:val="center"/>
            </w:pPr>
            <w:r>
              <w:t>88208122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18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9D141B">
            <w:pPr>
              <w:spacing w:line="200" w:lineRule="exact"/>
              <w:jc w:val="center"/>
            </w:pPr>
            <w:r>
              <w:rPr>
                <w:rFonts w:hint="eastAsia"/>
              </w:rPr>
              <w:t>马振秋、王兆品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19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9D141B">
            <w:pPr>
              <w:spacing w:line="200" w:lineRule="exact"/>
              <w:jc w:val="center"/>
            </w:pPr>
            <w:r>
              <w:rPr>
                <w:rFonts w:hint="eastAsia"/>
              </w:rPr>
              <w:t>马振秋、王兆品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20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9D141B">
            <w:pPr>
              <w:spacing w:line="200" w:lineRule="exact"/>
              <w:jc w:val="center"/>
            </w:pPr>
            <w:r>
              <w:rPr>
                <w:rFonts w:hint="eastAsia"/>
              </w:rPr>
              <w:t>马振秋、王兆品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马振秋、王兆品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88489A">
        <w:trPr>
          <w:trHeight w:val="347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24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9D141B">
            <w:pPr>
              <w:spacing w:line="200" w:lineRule="exact"/>
              <w:jc w:val="center"/>
            </w:pPr>
            <w:r>
              <w:rPr>
                <w:rFonts w:hint="eastAsia"/>
              </w:rPr>
              <w:t>回志明、马振秋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E332F8">
            <w:pPr>
              <w:spacing w:line="200" w:lineRule="exact"/>
              <w:ind w:firstLineChars="150" w:firstLine="31680"/>
            </w:pPr>
            <w:r>
              <w:t>88208120</w:t>
            </w:r>
          </w:p>
        </w:tc>
        <w:bookmarkStart w:id="0" w:name="_GoBack"/>
        <w:bookmarkEnd w:id="0"/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25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273758">
            <w:pPr>
              <w:spacing w:line="200" w:lineRule="exact"/>
              <w:jc w:val="center"/>
            </w:pPr>
            <w:r>
              <w:rPr>
                <w:rFonts w:hint="eastAsia"/>
              </w:rPr>
              <w:t>回志明、马振秋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26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回志明、马振秋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27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回志明、马振秋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28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回志明、马振秋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77130E">
        <w:trPr>
          <w:trHeight w:val="243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7"/>
              </w:smartTagPr>
              <w:r w:rsidRPr="00C214AD">
                <w:t>7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31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丁萌琪、回志明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77130E">
            <w:pPr>
              <w:spacing w:line="200" w:lineRule="exact"/>
              <w:jc w:val="center"/>
            </w:pPr>
            <w:r>
              <w:t>88208121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丁萌琪、回志明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丁萌琪、回志明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3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丁萌琪、回志明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4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丁萌琪、回志明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77130E">
        <w:trPr>
          <w:trHeight w:val="339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7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邢沁青、回志明、徐凌霄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E332F8">
            <w:pPr>
              <w:spacing w:line="200" w:lineRule="exact"/>
              <w:ind w:firstLineChars="150" w:firstLine="31680"/>
            </w:pPr>
            <w:r>
              <w:t>88208118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8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邢沁青、回志明、徐凌霄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9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邢沁青、回志明、徐凌霄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10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邢沁青、回志明、徐凌霄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邢沁青、回志明、徐凌霄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77130E">
        <w:trPr>
          <w:trHeight w:val="251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14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ED35B9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邢沁青、丁萌琪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77130E">
            <w:pPr>
              <w:spacing w:line="200" w:lineRule="exact"/>
              <w:jc w:val="center"/>
            </w:pPr>
            <w:r>
              <w:t>88208118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15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邢沁青、丁萌琪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16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邢沁青、丁萌琪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17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邢沁青、丁萌琪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18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邢沁青、丁萌琪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81739E">
        <w:trPr>
          <w:trHeight w:val="129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丁萌琪、徐凌霄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77130E">
            <w:pPr>
              <w:spacing w:line="200" w:lineRule="exact"/>
              <w:jc w:val="center"/>
            </w:pPr>
            <w:r>
              <w:t>88208121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22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23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24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25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丁萌琪、徐凌霄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77130E">
        <w:trPr>
          <w:trHeight w:val="134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28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王兆品、张莎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77130E">
            <w:pPr>
              <w:spacing w:line="200" w:lineRule="exact"/>
              <w:jc w:val="center"/>
            </w:pPr>
            <w:r>
              <w:t>88208117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29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王兆品、张莎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30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王兆品、张莎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8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31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王兆品、张莎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9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1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王兆品、张莎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rPr>
          <w:trHeight w:val="121"/>
        </w:trPr>
        <w:tc>
          <w:tcPr>
            <w:tcW w:w="7980" w:type="dxa"/>
            <w:gridSpan w:val="4"/>
          </w:tcPr>
          <w:p w:rsidR="00E332F8" w:rsidRPr="00585335" w:rsidRDefault="00E332F8" w:rsidP="0077130E">
            <w:pPr>
              <w:spacing w:line="200" w:lineRule="exact"/>
              <w:jc w:val="center"/>
              <w:rPr>
                <w:color w:val="FF0000"/>
              </w:rPr>
            </w:pPr>
            <w:r w:rsidRPr="00585335">
              <w:rPr>
                <w:rFonts w:hint="eastAsia"/>
                <w:color w:val="FF0000"/>
              </w:rPr>
              <w:t>双休日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9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4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周一</w:t>
            </w:r>
          </w:p>
        </w:tc>
        <w:tc>
          <w:tcPr>
            <w:tcW w:w="4140" w:type="dxa"/>
          </w:tcPr>
          <w:p w:rsidR="00E332F8" w:rsidRPr="00C214AD" w:rsidRDefault="00E332F8" w:rsidP="0088489A">
            <w:pPr>
              <w:spacing w:line="200" w:lineRule="exact"/>
              <w:jc w:val="center"/>
            </w:pPr>
            <w:r>
              <w:rPr>
                <w:rFonts w:hint="eastAsia"/>
              </w:rPr>
              <w:t>张莎、王兆品、徐凌霄</w:t>
            </w:r>
          </w:p>
        </w:tc>
        <w:tc>
          <w:tcPr>
            <w:tcW w:w="1780" w:type="dxa"/>
            <w:vMerge w:val="restart"/>
          </w:tcPr>
          <w:p w:rsidR="00E332F8" w:rsidRDefault="00E332F8" w:rsidP="0077130E">
            <w:pPr>
              <w:spacing w:line="200" w:lineRule="exact"/>
              <w:jc w:val="center"/>
            </w:pPr>
          </w:p>
          <w:p w:rsidR="00E332F8" w:rsidRDefault="00E332F8" w:rsidP="0077130E">
            <w:pPr>
              <w:spacing w:line="200" w:lineRule="exact"/>
              <w:jc w:val="center"/>
            </w:pPr>
          </w:p>
          <w:p w:rsidR="00E332F8" w:rsidRPr="00C214AD" w:rsidRDefault="00E332F8" w:rsidP="0077130E">
            <w:pPr>
              <w:spacing w:line="200" w:lineRule="exact"/>
              <w:jc w:val="center"/>
            </w:pPr>
            <w:r>
              <w:t>88208115</w:t>
            </w: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9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5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周二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张莎、王兆品、徐凌霄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9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6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周三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张莎、王兆品、徐凌霄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9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7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周四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张莎、王兆品、徐凌霄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  <w:tr w:rsidR="00E332F8" w:rsidRPr="00C214AD" w:rsidTr="001E213A">
        <w:tc>
          <w:tcPr>
            <w:tcW w:w="1230" w:type="dxa"/>
          </w:tcPr>
          <w:p w:rsidR="00E332F8" w:rsidRPr="00C214AD" w:rsidRDefault="00E332F8" w:rsidP="0077130E">
            <w:pPr>
              <w:spacing w:line="2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C214AD">
                <w:t>9</w:t>
              </w:r>
              <w:r w:rsidRPr="00C214AD">
                <w:rPr>
                  <w:rFonts w:hint="eastAsia"/>
                </w:rPr>
                <w:t>月</w:t>
              </w:r>
              <w:r w:rsidRPr="00C214AD">
                <w:t>8</w:t>
              </w:r>
              <w:r w:rsidRPr="00C214AD">
                <w:rPr>
                  <w:rFonts w:hint="eastAsia"/>
                </w:rPr>
                <w:t>日</w:t>
              </w:r>
            </w:smartTag>
          </w:p>
        </w:tc>
        <w:tc>
          <w:tcPr>
            <w:tcW w:w="830" w:type="dxa"/>
          </w:tcPr>
          <w:p w:rsidR="00E332F8" w:rsidRPr="00C214AD" w:rsidRDefault="00E332F8" w:rsidP="0077130E">
            <w:pPr>
              <w:spacing w:line="200" w:lineRule="exact"/>
            </w:pPr>
            <w:r w:rsidRPr="00C214AD">
              <w:rPr>
                <w:rFonts w:hint="eastAsia"/>
              </w:rPr>
              <w:t>周五</w:t>
            </w:r>
          </w:p>
        </w:tc>
        <w:tc>
          <w:tcPr>
            <w:tcW w:w="4140" w:type="dxa"/>
          </w:tcPr>
          <w:p w:rsidR="00E332F8" w:rsidRPr="00C214AD" w:rsidRDefault="00E332F8" w:rsidP="0077130E">
            <w:pPr>
              <w:spacing w:line="200" w:lineRule="exact"/>
              <w:jc w:val="center"/>
            </w:pPr>
            <w:r>
              <w:rPr>
                <w:rFonts w:hint="eastAsia"/>
              </w:rPr>
              <w:t>张莎、王兆品、徐凌霄</w:t>
            </w:r>
          </w:p>
        </w:tc>
        <w:tc>
          <w:tcPr>
            <w:tcW w:w="1780" w:type="dxa"/>
            <w:vMerge/>
          </w:tcPr>
          <w:p w:rsidR="00E332F8" w:rsidRPr="00C214AD" w:rsidRDefault="00E332F8" w:rsidP="0077130E">
            <w:pPr>
              <w:spacing w:line="200" w:lineRule="exact"/>
              <w:jc w:val="center"/>
            </w:pPr>
          </w:p>
        </w:tc>
      </w:tr>
    </w:tbl>
    <w:p w:rsidR="00E332F8" w:rsidRDefault="00E332F8" w:rsidP="00281ED7">
      <w:r w:rsidRPr="00281ED7">
        <w:rPr>
          <w:rFonts w:hint="eastAsia"/>
        </w:rPr>
        <w:t>注意事项：</w:t>
      </w:r>
      <w:r w:rsidRPr="00DD5116">
        <w:t>1</w:t>
      </w:r>
      <w:r w:rsidRPr="00DD5116">
        <w:rPr>
          <w:rFonts w:hint="eastAsia"/>
        </w:rPr>
        <w:t>、</w:t>
      </w:r>
      <w:r>
        <w:t>2017</w:t>
      </w:r>
      <w:r w:rsidRPr="00281ED7">
        <w:rPr>
          <w:rFonts w:hint="eastAsia"/>
        </w:rPr>
        <w:t>年暑假自</w:t>
      </w:r>
      <w:r w:rsidRPr="00281ED7">
        <w:t>7</w:t>
      </w:r>
      <w:r w:rsidRPr="00281ED7">
        <w:rPr>
          <w:rFonts w:hint="eastAsia"/>
        </w:rPr>
        <w:t>月</w:t>
      </w:r>
      <w:r>
        <w:t>10</w:t>
      </w:r>
      <w:r w:rsidRPr="00281ED7">
        <w:rPr>
          <w:rFonts w:hint="eastAsia"/>
        </w:rPr>
        <w:t>日开始至</w:t>
      </w:r>
      <w:r w:rsidRPr="00281ED7">
        <w:t>9</w:t>
      </w:r>
      <w:r w:rsidRPr="00281ED7">
        <w:rPr>
          <w:rFonts w:hint="eastAsia"/>
        </w:rPr>
        <w:t>月</w:t>
      </w:r>
      <w:r>
        <w:t>10</w:t>
      </w:r>
      <w:r>
        <w:rPr>
          <w:rFonts w:hint="eastAsia"/>
        </w:rPr>
        <w:t>日。</w:t>
      </w:r>
      <w:r w:rsidRPr="00DD5116">
        <w:rPr>
          <w:b/>
        </w:rPr>
        <w:t>2</w:t>
      </w:r>
      <w:r w:rsidRPr="00DD5116">
        <w:rPr>
          <w:rFonts w:hint="eastAsia"/>
          <w:b/>
        </w:rPr>
        <w:t>、</w:t>
      </w:r>
      <w:r w:rsidRPr="00281ED7">
        <w:rPr>
          <w:rFonts w:hint="eastAsia"/>
        </w:rPr>
        <w:t>工作时间：上午</w:t>
      </w:r>
      <w:r w:rsidRPr="00281ED7">
        <w:t>8:30—11:30</w:t>
      </w:r>
      <w:r w:rsidRPr="00281ED7">
        <w:rPr>
          <w:rFonts w:hint="eastAsia"/>
        </w:rPr>
        <w:t>，下午</w:t>
      </w:r>
      <w:r w:rsidRPr="00281ED7">
        <w:t>2:30—5:00</w:t>
      </w:r>
      <w:r w:rsidRPr="00281ED7">
        <w:rPr>
          <w:rFonts w:hint="eastAsia"/>
        </w:rPr>
        <w:t>，工作地点：</w:t>
      </w:r>
      <w:r>
        <w:rPr>
          <w:rFonts w:hint="eastAsia"/>
        </w:rPr>
        <w:t>各自办公室。、</w:t>
      </w:r>
      <w:r w:rsidRPr="00DD5116">
        <w:rPr>
          <w:b/>
        </w:rPr>
        <w:t>3</w:t>
      </w:r>
      <w:r w:rsidRPr="00DD5116">
        <w:rPr>
          <w:rFonts w:hint="eastAsia"/>
          <w:b/>
        </w:rPr>
        <w:t>、</w:t>
      </w:r>
      <w:r w:rsidRPr="00281ED7">
        <w:rPr>
          <w:rFonts w:hint="eastAsia"/>
        </w:rPr>
        <w:t>暑期工作期间请注意做好安全工作，如有事及时向领导报告。</w:t>
      </w:r>
    </w:p>
    <w:p w:rsidR="00E332F8" w:rsidRPr="00281ED7" w:rsidRDefault="00E332F8" w:rsidP="00281ED7"/>
    <w:sectPr w:rsidR="00E332F8" w:rsidRPr="00281ED7" w:rsidSect="000D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F8" w:rsidRDefault="00E332F8" w:rsidP="000F07BC">
      <w:r>
        <w:separator/>
      </w:r>
    </w:p>
  </w:endnote>
  <w:endnote w:type="continuationSeparator" w:id="1">
    <w:p w:rsidR="00E332F8" w:rsidRDefault="00E332F8" w:rsidP="000F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F8" w:rsidRDefault="00E332F8" w:rsidP="000F07BC">
      <w:r>
        <w:separator/>
      </w:r>
    </w:p>
  </w:footnote>
  <w:footnote w:type="continuationSeparator" w:id="1">
    <w:p w:rsidR="00E332F8" w:rsidRDefault="00E332F8" w:rsidP="000F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F02"/>
    <w:rsid w:val="000167BA"/>
    <w:rsid w:val="00036747"/>
    <w:rsid w:val="00042466"/>
    <w:rsid w:val="00042B82"/>
    <w:rsid w:val="00051C0F"/>
    <w:rsid w:val="0005724E"/>
    <w:rsid w:val="00071241"/>
    <w:rsid w:val="000815DA"/>
    <w:rsid w:val="00091C99"/>
    <w:rsid w:val="000A3688"/>
    <w:rsid w:val="000A3828"/>
    <w:rsid w:val="000B5362"/>
    <w:rsid w:val="000C4293"/>
    <w:rsid w:val="000C7DF5"/>
    <w:rsid w:val="000D19BC"/>
    <w:rsid w:val="000D28E4"/>
    <w:rsid w:val="000D6CED"/>
    <w:rsid w:val="000E2EC2"/>
    <w:rsid w:val="000E5A4E"/>
    <w:rsid w:val="000E7ACB"/>
    <w:rsid w:val="000F07BC"/>
    <w:rsid w:val="000F314C"/>
    <w:rsid w:val="000F5067"/>
    <w:rsid w:val="00116D92"/>
    <w:rsid w:val="0011700A"/>
    <w:rsid w:val="001227C5"/>
    <w:rsid w:val="0012369F"/>
    <w:rsid w:val="00126E00"/>
    <w:rsid w:val="00137733"/>
    <w:rsid w:val="0013773D"/>
    <w:rsid w:val="0014059A"/>
    <w:rsid w:val="00141B7A"/>
    <w:rsid w:val="00141D74"/>
    <w:rsid w:val="00144EE2"/>
    <w:rsid w:val="001519B1"/>
    <w:rsid w:val="00152626"/>
    <w:rsid w:val="0015360F"/>
    <w:rsid w:val="001541F0"/>
    <w:rsid w:val="001545A7"/>
    <w:rsid w:val="00154E5D"/>
    <w:rsid w:val="00161813"/>
    <w:rsid w:val="00165F26"/>
    <w:rsid w:val="001727BD"/>
    <w:rsid w:val="00185126"/>
    <w:rsid w:val="001854DE"/>
    <w:rsid w:val="00186D77"/>
    <w:rsid w:val="001879AD"/>
    <w:rsid w:val="001928E7"/>
    <w:rsid w:val="00192AA3"/>
    <w:rsid w:val="00194602"/>
    <w:rsid w:val="001A0488"/>
    <w:rsid w:val="001A2C8C"/>
    <w:rsid w:val="001B0F39"/>
    <w:rsid w:val="001B0FD4"/>
    <w:rsid w:val="001B77C7"/>
    <w:rsid w:val="001C569D"/>
    <w:rsid w:val="001C636F"/>
    <w:rsid w:val="001C6E3E"/>
    <w:rsid w:val="001D2F7C"/>
    <w:rsid w:val="001D558A"/>
    <w:rsid w:val="001E213A"/>
    <w:rsid w:val="001E385C"/>
    <w:rsid w:val="001F31AC"/>
    <w:rsid w:val="001F6991"/>
    <w:rsid w:val="001F7DE9"/>
    <w:rsid w:val="00202B5B"/>
    <w:rsid w:val="0020552D"/>
    <w:rsid w:val="00207700"/>
    <w:rsid w:val="00217566"/>
    <w:rsid w:val="00221CDC"/>
    <w:rsid w:val="00221D8E"/>
    <w:rsid w:val="00221F47"/>
    <w:rsid w:val="00222ACE"/>
    <w:rsid w:val="00234956"/>
    <w:rsid w:val="0024028F"/>
    <w:rsid w:val="002466EA"/>
    <w:rsid w:val="0025108D"/>
    <w:rsid w:val="00251A81"/>
    <w:rsid w:val="00253F02"/>
    <w:rsid w:val="00253F16"/>
    <w:rsid w:val="0025542A"/>
    <w:rsid w:val="00270CEB"/>
    <w:rsid w:val="00273758"/>
    <w:rsid w:val="00280338"/>
    <w:rsid w:val="00281ED7"/>
    <w:rsid w:val="00282ED1"/>
    <w:rsid w:val="00287B2A"/>
    <w:rsid w:val="002974D4"/>
    <w:rsid w:val="002A4656"/>
    <w:rsid w:val="002A7D21"/>
    <w:rsid w:val="002B13B9"/>
    <w:rsid w:val="002B50A1"/>
    <w:rsid w:val="002B5663"/>
    <w:rsid w:val="002B60F7"/>
    <w:rsid w:val="002B6FA8"/>
    <w:rsid w:val="002B7DBE"/>
    <w:rsid w:val="002C0FD7"/>
    <w:rsid w:val="002C7548"/>
    <w:rsid w:val="002D08EA"/>
    <w:rsid w:val="002D60D4"/>
    <w:rsid w:val="002F1890"/>
    <w:rsid w:val="002F486E"/>
    <w:rsid w:val="003027B7"/>
    <w:rsid w:val="00302C6A"/>
    <w:rsid w:val="00305E89"/>
    <w:rsid w:val="0031137A"/>
    <w:rsid w:val="00314AB8"/>
    <w:rsid w:val="00325688"/>
    <w:rsid w:val="003335D3"/>
    <w:rsid w:val="00334F68"/>
    <w:rsid w:val="00354202"/>
    <w:rsid w:val="00360FE1"/>
    <w:rsid w:val="00367DD3"/>
    <w:rsid w:val="003738A7"/>
    <w:rsid w:val="003739B6"/>
    <w:rsid w:val="00375CBD"/>
    <w:rsid w:val="00383062"/>
    <w:rsid w:val="00394830"/>
    <w:rsid w:val="003A061A"/>
    <w:rsid w:val="003A5434"/>
    <w:rsid w:val="003B2A55"/>
    <w:rsid w:val="003B2DA7"/>
    <w:rsid w:val="003C20C9"/>
    <w:rsid w:val="003D4DC4"/>
    <w:rsid w:val="003E097D"/>
    <w:rsid w:val="003E6470"/>
    <w:rsid w:val="003E6750"/>
    <w:rsid w:val="003F4EAC"/>
    <w:rsid w:val="003F6330"/>
    <w:rsid w:val="003F7134"/>
    <w:rsid w:val="00402EBC"/>
    <w:rsid w:val="00404FA0"/>
    <w:rsid w:val="0041147B"/>
    <w:rsid w:val="004263B6"/>
    <w:rsid w:val="00430C38"/>
    <w:rsid w:val="004359F8"/>
    <w:rsid w:val="00443A02"/>
    <w:rsid w:val="00444034"/>
    <w:rsid w:val="00445301"/>
    <w:rsid w:val="0045110C"/>
    <w:rsid w:val="00451D4C"/>
    <w:rsid w:val="004631BE"/>
    <w:rsid w:val="00464D19"/>
    <w:rsid w:val="00464EC4"/>
    <w:rsid w:val="0046650B"/>
    <w:rsid w:val="00466615"/>
    <w:rsid w:val="00466967"/>
    <w:rsid w:val="00481450"/>
    <w:rsid w:val="00482CC6"/>
    <w:rsid w:val="004867B4"/>
    <w:rsid w:val="004A6A82"/>
    <w:rsid w:val="004B7BFC"/>
    <w:rsid w:val="004C1B0A"/>
    <w:rsid w:val="004C4A45"/>
    <w:rsid w:val="004C67C5"/>
    <w:rsid w:val="004D0993"/>
    <w:rsid w:val="004E11F9"/>
    <w:rsid w:val="004E1287"/>
    <w:rsid w:val="004E16F8"/>
    <w:rsid w:val="004F434B"/>
    <w:rsid w:val="004F7422"/>
    <w:rsid w:val="004F74F5"/>
    <w:rsid w:val="00506884"/>
    <w:rsid w:val="00513332"/>
    <w:rsid w:val="005134C2"/>
    <w:rsid w:val="005208DA"/>
    <w:rsid w:val="00526455"/>
    <w:rsid w:val="0053075B"/>
    <w:rsid w:val="005378A3"/>
    <w:rsid w:val="005438C8"/>
    <w:rsid w:val="00546A20"/>
    <w:rsid w:val="00546CC5"/>
    <w:rsid w:val="00556096"/>
    <w:rsid w:val="005636F5"/>
    <w:rsid w:val="00565FC3"/>
    <w:rsid w:val="00566721"/>
    <w:rsid w:val="00572F09"/>
    <w:rsid w:val="00577A65"/>
    <w:rsid w:val="00583234"/>
    <w:rsid w:val="00584058"/>
    <w:rsid w:val="00585335"/>
    <w:rsid w:val="00597047"/>
    <w:rsid w:val="005A489F"/>
    <w:rsid w:val="005B287E"/>
    <w:rsid w:val="005B4770"/>
    <w:rsid w:val="005B7046"/>
    <w:rsid w:val="005C1554"/>
    <w:rsid w:val="005C42E8"/>
    <w:rsid w:val="005C443E"/>
    <w:rsid w:val="005C4803"/>
    <w:rsid w:val="005F295B"/>
    <w:rsid w:val="005F552F"/>
    <w:rsid w:val="005F6E78"/>
    <w:rsid w:val="006027F0"/>
    <w:rsid w:val="00611E52"/>
    <w:rsid w:val="006160B6"/>
    <w:rsid w:val="00622583"/>
    <w:rsid w:val="006418DC"/>
    <w:rsid w:val="006425FE"/>
    <w:rsid w:val="006464AF"/>
    <w:rsid w:val="0064761D"/>
    <w:rsid w:val="00647BA2"/>
    <w:rsid w:val="006525E7"/>
    <w:rsid w:val="00663575"/>
    <w:rsid w:val="00664502"/>
    <w:rsid w:val="00665676"/>
    <w:rsid w:val="00685292"/>
    <w:rsid w:val="0069060A"/>
    <w:rsid w:val="00695E2D"/>
    <w:rsid w:val="00695E31"/>
    <w:rsid w:val="006A2115"/>
    <w:rsid w:val="006B0CB5"/>
    <w:rsid w:val="006B1D00"/>
    <w:rsid w:val="006B44AF"/>
    <w:rsid w:val="006C730F"/>
    <w:rsid w:val="006D391A"/>
    <w:rsid w:val="006E3D8A"/>
    <w:rsid w:val="006F1A3D"/>
    <w:rsid w:val="006F1C1F"/>
    <w:rsid w:val="00703204"/>
    <w:rsid w:val="00714DA9"/>
    <w:rsid w:val="00717EFF"/>
    <w:rsid w:val="00720909"/>
    <w:rsid w:val="00745351"/>
    <w:rsid w:val="007504B6"/>
    <w:rsid w:val="00755669"/>
    <w:rsid w:val="0076008C"/>
    <w:rsid w:val="00764A54"/>
    <w:rsid w:val="0076682B"/>
    <w:rsid w:val="0077130E"/>
    <w:rsid w:val="00771410"/>
    <w:rsid w:val="0078070E"/>
    <w:rsid w:val="00783BEB"/>
    <w:rsid w:val="00784414"/>
    <w:rsid w:val="00786B3C"/>
    <w:rsid w:val="007918D7"/>
    <w:rsid w:val="007929D0"/>
    <w:rsid w:val="00795277"/>
    <w:rsid w:val="0079715E"/>
    <w:rsid w:val="007A4731"/>
    <w:rsid w:val="007B233D"/>
    <w:rsid w:val="007C00A3"/>
    <w:rsid w:val="007C019B"/>
    <w:rsid w:val="007C1514"/>
    <w:rsid w:val="007C1654"/>
    <w:rsid w:val="007C2BFC"/>
    <w:rsid w:val="007D3FC5"/>
    <w:rsid w:val="007D4934"/>
    <w:rsid w:val="007E09C5"/>
    <w:rsid w:val="007E5DB6"/>
    <w:rsid w:val="007E7805"/>
    <w:rsid w:val="007F18DD"/>
    <w:rsid w:val="007F1E77"/>
    <w:rsid w:val="007F5B19"/>
    <w:rsid w:val="008108CC"/>
    <w:rsid w:val="0081471D"/>
    <w:rsid w:val="0081739E"/>
    <w:rsid w:val="008340E4"/>
    <w:rsid w:val="00835121"/>
    <w:rsid w:val="0084524E"/>
    <w:rsid w:val="008467F5"/>
    <w:rsid w:val="008545B6"/>
    <w:rsid w:val="008565F1"/>
    <w:rsid w:val="00876B2D"/>
    <w:rsid w:val="0088489A"/>
    <w:rsid w:val="00896004"/>
    <w:rsid w:val="008A4142"/>
    <w:rsid w:val="008A50A8"/>
    <w:rsid w:val="008A7367"/>
    <w:rsid w:val="008B4533"/>
    <w:rsid w:val="008C26A6"/>
    <w:rsid w:val="008C7FFD"/>
    <w:rsid w:val="008D085C"/>
    <w:rsid w:val="008F53FE"/>
    <w:rsid w:val="008F580D"/>
    <w:rsid w:val="0090422C"/>
    <w:rsid w:val="0090604C"/>
    <w:rsid w:val="009065E0"/>
    <w:rsid w:val="009260E8"/>
    <w:rsid w:val="009314AD"/>
    <w:rsid w:val="00933034"/>
    <w:rsid w:val="00943EDE"/>
    <w:rsid w:val="00956C1F"/>
    <w:rsid w:val="00956FF3"/>
    <w:rsid w:val="00964AAF"/>
    <w:rsid w:val="0096694D"/>
    <w:rsid w:val="00967A11"/>
    <w:rsid w:val="00974822"/>
    <w:rsid w:val="009752C8"/>
    <w:rsid w:val="009777AD"/>
    <w:rsid w:val="00987D56"/>
    <w:rsid w:val="00992BC8"/>
    <w:rsid w:val="009964E2"/>
    <w:rsid w:val="009973B1"/>
    <w:rsid w:val="009A0568"/>
    <w:rsid w:val="009B1EFE"/>
    <w:rsid w:val="009B29EF"/>
    <w:rsid w:val="009B3805"/>
    <w:rsid w:val="009C3D79"/>
    <w:rsid w:val="009C4BE3"/>
    <w:rsid w:val="009C51C2"/>
    <w:rsid w:val="009D0691"/>
    <w:rsid w:val="009D141B"/>
    <w:rsid w:val="009D3076"/>
    <w:rsid w:val="009D6DB8"/>
    <w:rsid w:val="009D6F67"/>
    <w:rsid w:val="009E1B5E"/>
    <w:rsid w:val="009E6EBC"/>
    <w:rsid w:val="009F32AB"/>
    <w:rsid w:val="009F462A"/>
    <w:rsid w:val="009F469C"/>
    <w:rsid w:val="009F4701"/>
    <w:rsid w:val="009F6860"/>
    <w:rsid w:val="009F73D6"/>
    <w:rsid w:val="00A03CD0"/>
    <w:rsid w:val="00A04011"/>
    <w:rsid w:val="00A135D1"/>
    <w:rsid w:val="00A162CA"/>
    <w:rsid w:val="00A179B8"/>
    <w:rsid w:val="00A237C8"/>
    <w:rsid w:val="00A23FE5"/>
    <w:rsid w:val="00A3259B"/>
    <w:rsid w:val="00A3479D"/>
    <w:rsid w:val="00A37A02"/>
    <w:rsid w:val="00A41107"/>
    <w:rsid w:val="00A47E2F"/>
    <w:rsid w:val="00A54F5F"/>
    <w:rsid w:val="00A561D3"/>
    <w:rsid w:val="00A606F6"/>
    <w:rsid w:val="00A66FCC"/>
    <w:rsid w:val="00A72344"/>
    <w:rsid w:val="00A7460C"/>
    <w:rsid w:val="00A814C7"/>
    <w:rsid w:val="00A852BF"/>
    <w:rsid w:val="00A92F9F"/>
    <w:rsid w:val="00A94620"/>
    <w:rsid w:val="00A9611A"/>
    <w:rsid w:val="00AA5A42"/>
    <w:rsid w:val="00AA7A21"/>
    <w:rsid w:val="00AB020D"/>
    <w:rsid w:val="00AB7DA3"/>
    <w:rsid w:val="00AC0C8F"/>
    <w:rsid w:val="00AC1D5E"/>
    <w:rsid w:val="00AD0EF8"/>
    <w:rsid w:val="00AD4848"/>
    <w:rsid w:val="00AD7D0B"/>
    <w:rsid w:val="00AE381E"/>
    <w:rsid w:val="00AE3DB2"/>
    <w:rsid w:val="00AF0AB6"/>
    <w:rsid w:val="00AF6415"/>
    <w:rsid w:val="00B04834"/>
    <w:rsid w:val="00B120BD"/>
    <w:rsid w:val="00B133A2"/>
    <w:rsid w:val="00B13D04"/>
    <w:rsid w:val="00B266A9"/>
    <w:rsid w:val="00B31269"/>
    <w:rsid w:val="00B317F2"/>
    <w:rsid w:val="00B349D7"/>
    <w:rsid w:val="00B41126"/>
    <w:rsid w:val="00B453EE"/>
    <w:rsid w:val="00B455EB"/>
    <w:rsid w:val="00B528ED"/>
    <w:rsid w:val="00B5504D"/>
    <w:rsid w:val="00B6205E"/>
    <w:rsid w:val="00B66EAD"/>
    <w:rsid w:val="00B73D45"/>
    <w:rsid w:val="00B75D82"/>
    <w:rsid w:val="00B76A36"/>
    <w:rsid w:val="00B84683"/>
    <w:rsid w:val="00B8496C"/>
    <w:rsid w:val="00B930E3"/>
    <w:rsid w:val="00B94377"/>
    <w:rsid w:val="00BA4E94"/>
    <w:rsid w:val="00BA6680"/>
    <w:rsid w:val="00BC0C58"/>
    <w:rsid w:val="00BD5388"/>
    <w:rsid w:val="00BD6C22"/>
    <w:rsid w:val="00BE3B2C"/>
    <w:rsid w:val="00BF0523"/>
    <w:rsid w:val="00BF2F2F"/>
    <w:rsid w:val="00BF4033"/>
    <w:rsid w:val="00BF678F"/>
    <w:rsid w:val="00BF70D2"/>
    <w:rsid w:val="00C11D41"/>
    <w:rsid w:val="00C1574D"/>
    <w:rsid w:val="00C1725C"/>
    <w:rsid w:val="00C201C5"/>
    <w:rsid w:val="00C214AD"/>
    <w:rsid w:val="00C247F7"/>
    <w:rsid w:val="00C36E9E"/>
    <w:rsid w:val="00C37B07"/>
    <w:rsid w:val="00C42788"/>
    <w:rsid w:val="00C451A2"/>
    <w:rsid w:val="00C45EDC"/>
    <w:rsid w:val="00C46045"/>
    <w:rsid w:val="00C463AD"/>
    <w:rsid w:val="00C53776"/>
    <w:rsid w:val="00C569F4"/>
    <w:rsid w:val="00C6314C"/>
    <w:rsid w:val="00C65A93"/>
    <w:rsid w:val="00C74CC0"/>
    <w:rsid w:val="00C8223B"/>
    <w:rsid w:val="00C83DC9"/>
    <w:rsid w:val="00C86A25"/>
    <w:rsid w:val="00C90E2E"/>
    <w:rsid w:val="00C96AB0"/>
    <w:rsid w:val="00CA51BB"/>
    <w:rsid w:val="00CB3A7E"/>
    <w:rsid w:val="00CB6DD3"/>
    <w:rsid w:val="00CC3BB9"/>
    <w:rsid w:val="00CC63F3"/>
    <w:rsid w:val="00CD089C"/>
    <w:rsid w:val="00CD0F5F"/>
    <w:rsid w:val="00CD6CC0"/>
    <w:rsid w:val="00CE4CD8"/>
    <w:rsid w:val="00CF0549"/>
    <w:rsid w:val="00CF2D0F"/>
    <w:rsid w:val="00D02855"/>
    <w:rsid w:val="00D1642D"/>
    <w:rsid w:val="00D2065A"/>
    <w:rsid w:val="00D25DB2"/>
    <w:rsid w:val="00D548EC"/>
    <w:rsid w:val="00D57FA3"/>
    <w:rsid w:val="00D776D4"/>
    <w:rsid w:val="00D816FC"/>
    <w:rsid w:val="00D86575"/>
    <w:rsid w:val="00D86BFC"/>
    <w:rsid w:val="00D90BBD"/>
    <w:rsid w:val="00D96EE2"/>
    <w:rsid w:val="00D97F0C"/>
    <w:rsid w:val="00DA1482"/>
    <w:rsid w:val="00DA3386"/>
    <w:rsid w:val="00DA34CA"/>
    <w:rsid w:val="00DA474B"/>
    <w:rsid w:val="00DA4CB8"/>
    <w:rsid w:val="00DB473F"/>
    <w:rsid w:val="00DD2A2B"/>
    <w:rsid w:val="00DD3479"/>
    <w:rsid w:val="00DD48EE"/>
    <w:rsid w:val="00DD4954"/>
    <w:rsid w:val="00DD5116"/>
    <w:rsid w:val="00DD798A"/>
    <w:rsid w:val="00DE02CB"/>
    <w:rsid w:val="00DE1F80"/>
    <w:rsid w:val="00DE68DE"/>
    <w:rsid w:val="00DF6156"/>
    <w:rsid w:val="00E00E65"/>
    <w:rsid w:val="00E019D3"/>
    <w:rsid w:val="00E02B12"/>
    <w:rsid w:val="00E15072"/>
    <w:rsid w:val="00E332F8"/>
    <w:rsid w:val="00E35123"/>
    <w:rsid w:val="00E41A26"/>
    <w:rsid w:val="00E420EA"/>
    <w:rsid w:val="00E470CA"/>
    <w:rsid w:val="00E529F8"/>
    <w:rsid w:val="00E646F0"/>
    <w:rsid w:val="00E776CD"/>
    <w:rsid w:val="00E80E23"/>
    <w:rsid w:val="00E82801"/>
    <w:rsid w:val="00E93E52"/>
    <w:rsid w:val="00E965F5"/>
    <w:rsid w:val="00E97818"/>
    <w:rsid w:val="00E97E86"/>
    <w:rsid w:val="00EA2479"/>
    <w:rsid w:val="00EA2B6B"/>
    <w:rsid w:val="00EA323B"/>
    <w:rsid w:val="00EA55AA"/>
    <w:rsid w:val="00EA66D9"/>
    <w:rsid w:val="00EB08EF"/>
    <w:rsid w:val="00EB2C6C"/>
    <w:rsid w:val="00EC1310"/>
    <w:rsid w:val="00ED0DEC"/>
    <w:rsid w:val="00ED35B9"/>
    <w:rsid w:val="00ED6CCC"/>
    <w:rsid w:val="00EF354A"/>
    <w:rsid w:val="00EF36F0"/>
    <w:rsid w:val="00EF5865"/>
    <w:rsid w:val="00EF69F8"/>
    <w:rsid w:val="00EF6E1D"/>
    <w:rsid w:val="00F108C9"/>
    <w:rsid w:val="00F11638"/>
    <w:rsid w:val="00F2444A"/>
    <w:rsid w:val="00F364EC"/>
    <w:rsid w:val="00F37F61"/>
    <w:rsid w:val="00F40B07"/>
    <w:rsid w:val="00F45F38"/>
    <w:rsid w:val="00F45FA9"/>
    <w:rsid w:val="00F62643"/>
    <w:rsid w:val="00F67B6B"/>
    <w:rsid w:val="00F73DE5"/>
    <w:rsid w:val="00F7406B"/>
    <w:rsid w:val="00F75DE9"/>
    <w:rsid w:val="00F775C5"/>
    <w:rsid w:val="00FA2942"/>
    <w:rsid w:val="00FA7889"/>
    <w:rsid w:val="00FB0ABE"/>
    <w:rsid w:val="00FB6A92"/>
    <w:rsid w:val="00FC4B84"/>
    <w:rsid w:val="00FD059F"/>
    <w:rsid w:val="00FD0BB7"/>
    <w:rsid w:val="00FD2610"/>
    <w:rsid w:val="00FD4646"/>
    <w:rsid w:val="00FE1FD4"/>
    <w:rsid w:val="00FE6EE4"/>
    <w:rsid w:val="00FF6752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7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F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07BC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0F07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07BC"/>
    <w:rPr>
      <w:rFonts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418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3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172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医学院2017年暑期工作人员安排表</dc:title>
  <dc:subject/>
  <dc:creator>zzh</dc:creator>
  <cp:keywords/>
  <dc:description/>
  <cp:lastModifiedBy>医学院</cp:lastModifiedBy>
  <cp:revision>4</cp:revision>
  <cp:lastPrinted>2017-07-07T04:51:00Z</cp:lastPrinted>
  <dcterms:created xsi:type="dcterms:W3CDTF">2017-07-07T04:22:00Z</dcterms:created>
  <dcterms:modified xsi:type="dcterms:W3CDTF">2017-07-07T04:52:00Z</dcterms:modified>
</cp:coreProperties>
</file>